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C72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4A8E5C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确有专长人员掌握传统医学诊疗技术证明材料模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板</w:t>
      </w:r>
    </w:p>
    <w:p w14:paraId="0BF53B49">
      <w:bookmarkStart w:id="0" w:name="_GoBack"/>
      <w:bookmarkEnd w:id="0"/>
    </w:p>
    <w:tbl>
      <w:tblPr>
        <w:tblStyle w:val="2"/>
        <w:tblW w:w="9172" w:type="dxa"/>
        <w:tblInd w:w="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017"/>
        <w:gridCol w:w="1966"/>
        <w:gridCol w:w="827"/>
        <w:gridCol w:w="2138"/>
      </w:tblGrid>
      <w:tr w14:paraId="50EC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24" w:type="dxa"/>
            <w:vAlign w:val="center"/>
          </w:tcPr>
          <w:p w14:paraId="155A38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证明人姓名</w:t>
            </w:r>
          </w:p>
        </w:tc>
        <w:tc>
          <w:tcPr>
            <w:tcW w:w="2017" w:type="dxa"/>
            <w:vAlign w:val="center"/>
          </w:tcPr>
          <w:p w14:paraId="2D545B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CDDB6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被证明人姓名</w:t>
            </w:r>
          </w:p>
        </w:tc>
        <w:tc>
          <w:tcPr>
            <w:tcW w:w="2965" w:type="dxa"/>
            <w:gridSpan w:val="2"/>
            <w:vAlign w:val="center"/>
          </w:tcPr>
          <w:p w14:paraId="7D945C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D7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224" w:type="dxa"/>
            <w:vMerge w:val="restart"/>
            <w:vAlign w:val="center"/>
          </w:tcPr>
          <w:p w14:paraId="24D873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证明人所在单位</w:t>
            </w:r>
          </w:p>
        </w:tc>
        <w:tc>
          <w:tcPr>
            <w:tcW w:w="2017" w:type="dxa"/>
            <w:vMerge w:val="restart"/>
            <w:vAlign w:val="center"/>
          </w:tcPr>
          <w:p w14:paraId="57DAC78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2E3526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证明人电话</w:t>
            </w:r>
          </w:p>
        </w:tc>
        <w:tc>
          <w:tcPr>
            <w:tcW w:w="827" w:type="dxa"/>
            <w:vAlign w:val="center"/>
          </w:tcPr>
          <w:p w14:paraId="6D5A50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138" w:type="dxa"/>
            <w:vAlign w:val="center"/>
          </w:tcPr>
          <w:p w14:paraId="3BA764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8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24" w:type="dxa"/>
            <w:vMerge w:val="continue"/>
            <w:vAlign w:val="center"/>
          </w:tcPr>
          <w:p w14:paraId="0CA068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vAlign w:val="center"/>
          </w:tcPr>
          <w:p w14:paraId="1863CD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0D9A0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2AD012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138" w:type="dxa"/>
            <w:vAlign w:val="center"/>
          </w:tcPr>
          <w:p w14:paraId="3E81F8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BF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224" w:type="dxa"/>
            <w:vAlign w:val="center"/>
          </w:tcPr>
          <w:p w14:paraId="7DCF27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证明人《医师资格证书》编号</w:t>
            </w:r>
          </w:p>
        </w:tc>
        <w:tc>
          <w:tcPr>
            <w:tcW w:w="6948" w:type="dxa"/>
            <w:gridSpan w:val="4"/>
            <w:vAlign w:val="center"/>
          </w:tcPr>
          <w:p w14:paraId="484D64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D2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24" w:type="dxa"/>
            <w:vAlign w:val="center"/>
          </w:tcPr>
          <w:p w14:paraId="44D1D6A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证明人《医师执业证书》编号</w:t>
            </w:r>
          </w:p>
        </w:tc>
        <w:tc>
          <w:tcPr>
            <w:tcW w:w="6948" w:type="dxa"/>
            <w:gridSpan w:val="4"/>
            <w:vAlign w:val="center"/>
          </w:tcPr>
          <w:p w14:paraId="0CBF4BB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75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2" w:hRule="atLeast"/>
        </w:trPr>
        <w:tc>
          <w:tcPr>
            <w:tcW w:w="2224" w:type="dxa"/>
            <w:vAlign w:val="center"/>
          </w:tcPr>
          <w:p w14:paraId="4B67F2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被证明人技术专长评述</w:t>
            </w:r>
          </w:p>
        </w:tc>
        <w:tc>
          <w:tcPr>
            <w:tcW w:w="6948" w:type="dxa"/>
            <w:gridSpan w:val="4"/>
            <w:vAlign w:val="center"/>
          </w:tcPr>
          <w:p w14:paraId="283DE9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BD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172" w:type="dxa"/>
            <w:gridSpan w:val="5"/>
            <w:vAlign w:val="center"/>
          </w:tcPr>
          <w:p w14:paraId="0CE9723C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以上证明如有虚假，我本人承担一切责任。</w:t>
            </w:r>
          </w:p>
          <w:p w14:paraId="2F9EBD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证明人签字：  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年 月 日</w:t>
            </w:r>
          </w:p>
        </w:tc>
      </w:tr>
    </w:tbl>
    <w:p w14:paraId="50D33175"/>
    <w:sectPr>
      <w:pgSz w:w="11906" w:h="16838"/>
      <w:pgMar w:top="1100" w:right="1474" w:bottom="110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kZmY0MTg4MzE5NzY5Yzk1N2ExNDVmODhmZGFkMzYifQ=="/>
  </w:docVars>
  <w:rsids>
    <w:rsidRoot w:val="000F35BD"/>
    <w:rsid w:val="000F35BD"/>
    <w:rsid w:val="002A6C93"/>
    <w:rsid w:val="002B7FAA"/>
    <w:rsid w:val="0048129B"/>
    <w:rsid w:val="00E720E2"/>
    <w:rsid w:val="1D2E5CB2"/>
    <w:rsid w:val="1ED804D4"/>
    <w:rsid w:val="1F611EF1"/>
    <w:rsid w:val="3A7F4DE3"/>
    <w:rsid w:val="4BF44F67"/>
    <w:rsid w:val="5B9E0E1A"/>
    <w:rsid w:val="5D6C2154"/>
    <w:rsid w:val="6480098E"/>
    <w:rsid w:val="6BA76D47"/>
    <w:rsid w:val="73792AA4"/>
    <w:rsid w:val="7B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119</Words>
  <Characters>120</Characters>
  <Lines>0</Lines>
  <Paragraphs>0</Paragraphs>
  <TotalTime>3</TotalTime>
  <ScaleCrop>false</ScaleCrop>
  <LinksUpToDate>false</LinksUpToDate>
  <CharactersWithSpaces>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景莉</cp:lastModifiedBy>
  <dcterms:modified xsi:type="dcterms:W3CDTF">2025-04-09T07:09:01Z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55F7D96BDA284CA4A405091AD9F889FE</vt:lpwstr>
  </property>
  <property fmtid="{D5CDD505-2E9C-101B-9397-08002B2CF9AE}" pid="4" name="KSOTemplateDocerSaveRecord">
    <vt:lpwstr>eyJoZGlkIjoiZDMzZjhlMmJhODM2YTE2NmFhYzlkNmI4OTdiMzE0MzMifQ==</vt:lpwstr>
  </property>
</Properties>
</file>